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E3" w:rsidRDefault="00BB3D11">
      <w:pPr>
        <w:pStyle w:val="Standard"/>
        <w:spacing w:after="240"/>
        <w:jc w:val="center"/>
        <w:rPr>
          <w:rFonts w:ascii="標楷體" w:eastAsia="標楷體" w:hAnsi="標楷體" w:cs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</w:rPr>
        <w:t>公寓大廈管理服務人員名冊（</w:t>
      </w:r>
      <w:r>
        <w:rPr>
          <w:rFonts w:ascii="標楷體" w:eastAsia="標楷體" w:hAnsi="標楷體" w:cs="標楷體"/>
          <w:b/>
          <w:sz w:val="32"/>
        </w:rPr>
        <w:t>G3-2</w:t>
      </w:r>
      <w:r>
        <w:rPr>
          <w:rFonts w:ascii="標楷體" w:eastAsia="標楷體" w:hAnsi="標楷體" w:cs="標楷體"/>
          <w:b/>
          <w:sz w:val="32"/>
        </w:rPr>
        <w:t>）</w:t>
      </w:r>
    </w:p>
    <w:p w:rsidR="005611E3" w:rsidRDefault="00BB3D11">
      <w:pPr>
        <w:pStyle w:val="Standard"/>
        <w:jc w:val="both"/>
      </w:pPr>
      <w:r>
        <w:rPr>
          <w:rFonts w:ascii="標楷體" w:eastAsia="標楷體" w:hAnsi="標楷體" w:cs="標楷體"/>
        </w:rPr>
        <w:t>共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頁，</w:t>
      </w:r>
      <w:r>
        <w:t>第</w:t>
      </w:r>
      <w:r>
        <w:t xml:space="preserve">    </w:t>
      </w:r>
      <w:r>
        <w:t>頁（事務管理人員：</w:t>
      </w:r>
      <w:r>
        <w:t xml:space="preserve">    </w:t>
      </w:r>
      <w:r>
        <w:t>人，技術服務人員：</w:t>
      </w:r>
      <w:r>
        <w:t xml:space="preserve">    </w:t>
      </w:r>
      <w:r>
        <w:t>人，共：</w:t>
      </w:r>
      <w:r>
        <w:t xml:space="preserve">    </w:t>
      </w:r>
      <w:r>
        <w:t>人）</w:t>
      </w:r>
    </w:p>
    <w:tbl>
      <w:tblPr>
        <w:tblW w:w="10206" w:type="dxa"/>
        <w:tblInd w:w="-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980"/>
        <w:gridCol w:w="1536"/>
        <w:gridCol w:w="1980"/>
        <w:gridCol w:w="1440"/>
        <w:gridCol w:w="2010"/>
      </w:tblGrid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  <w:r>
              <w:rPr>
                <w:rFonts w:ascii="標楷體" w:eastAsia="標楷體" w:hAnsi="標楷體" w:cs="標楷體"/>
                <w:spacing w:val="-10"/>
                <w:sz w:val="28"/>
              </w:rPr>
              <w:t>認可證字號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80"/>
                <w:sz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</w:rPr>
              <w:t>聯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絡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電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80"/>
                <w:sz w:val="28"/>
              </w:rPr>
              <w:t>話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5611E3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 w:cs="標楷體"/>
                <w:spacing w:val="-10"/>
                <w:sz w:val="28"/>
              </w:rPr>
            </w:pPr>
          </w:p>
        </w:tc>
      </w:tr>
      <w:tr w:rsidR="005611E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w w:val="90"/>
                <w:sz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</w:rPr>
              <w:t>報聘資格</w:t>
            </w:r>
          </w:p>
        </w:tc>
        <w:tc>
          <w:tcPr>
            <w:tcW w:w="89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1E3" w:rsidRDefault="00BB3D11">
            <w:pPr>
              <w:pStyle w:val="Standard"/>
              <w:spacing w:line="460" w:lineRule="exact"/>
              <w:ind w:firstLine="28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事務管理人員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 xml:space="preserve">防火避難設施管理人員　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設備安全管理人員</w:t>
            </w:r>
          </w:p>
        </w:tc>
      </w:tr>
    </w:tbl>
    <w:p w:rsidR="005611E3" w:rsidRDefault="005611E3">
      <w:pPr>
        <w:pStyle w:val="Standard"/>
        <w:spacing w:line="480" w:lineRule="exact"/>
        <w:jc w:val="both"/>
      </w:pPr>
    </w:p>
    <w:p w:rsidR="005611E3" w:rsidRDefault="005611E3">
      <w:pPr>
        <w:pStyle w:val="Standard"/>
        <w:spacing w:line="480" w:lineRule="exact"/>
        <w:jc w:val="both"/>
      </w:pPr>
    </w:p>
    <w:p w:rsidR="005611E3" w:rsidRDefault="00BB3D11">
      <w:pPr>
        <w:pStyle w:val="Standard"/>
        <w:pageBreakBefore/>
        <w:spacing w:after="240" w:line="400" w:lineRule="exact"/>
        <w:jc w:val="both"/>
        <w:rPr>
          <w:rFonts w:ascii="Albertus Extra Bold" w:eastAsia="標楷體" w:hAnsi="Albertus Extra Bold" w:cs="Albertus Extra Bold" w:hint="eastAsia"/>
          <w:b/>
          <w:sz w:val="28"/>
        </w:rPr>
      </w:pPr>
      <w:r>
        <w:rPr>
          <w:rFonts w:ascii="Albertus Extra Bold" w:eastAsia="標楷體" w:hAnsi="Albertus Extra Bold" w:cs="Albertus Extra Bold"/>
          <w:b/>
          <w:sz w:val="28"/>
        </w:rPr>
        <w:lastRenderedPageBreak/>
        <w:t>申請應用表格填表規範</w:t>
      </w:r>
    </w:p>
    <w:p w:rsidR="005611E3" w:rsidRDefault="00BB3D11">
      <w:pPr>
        <w:pStyle w:val="Standard"/>
        <w:spacing w:before="240" w:line="480" w:lineRule="exact"/>
        <w:ind w:left="510" w:hanging="51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公寓大廈管理服務人員名冊（</w:t>
      </w:r>
      <w:r>
        <w:rPr>
          <w:b/>
          <w:sz w:val="28"/>
          <w:u w:val="single"/>
        </w:rPr>
        <w:t>G3-2</w:t>
      </w:r>
      <w:r>
        <w:rPr>
          <w:b/>
          <w:sz w:val="28"/>
          <w:u w:val="single"/>
        </w:rPr>
        <w:t>）</w:t>
      </w:r>
    </w:p>
    <w:p w:rsidR="005611E3" w:rsidRDefault="00BB3D11">
      <w:pPr>
        <w:pStyle w:val="Standard"/>
        <w:spacing w:line="480" w:lineRule="exact"/>
        <w:ind w:left="708" w:hanging="708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填表說明：</w:t>
      </w:r>
    </w:p>
    <w:p w:rsidR="005611E3" w:rsidRDefault="00BB3D11">
      <w:pPr>
        <w:pStyle w:val="Standard"/>
        <w:numPr>
          <w:ilvl w:val="0"/>
          <w:numId w:val="2"/>
        </w:numPr>
        <w:spacing w:line="480" w:lineRule="exact"/>
        <w:jc w:val="both"/>
      </w:pPr>
      <w:r>
        <w:rPr>
          <w:rFonts w:ascii="標楷體" w:eastAsia="標楷體" w:hAnsi="標楷體" w:cs="標楷體"/>
          <w:sz w:val="28"/>
        </w:rPr>
        <w:t>填寫清楚總頁數、頁別及申請人數。</w:t>
      </w:r>
    </w:p>
    <w:p w:rsidR="005611E3" w:rsidRDefault="00BB3D11">
      <w:pPr>
        <w:pStyle w:val="Standard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 w:cs="標楷體"/>
          <w:sz w:val="28"/>
        </w:rPr>
        <w:t>姓名：應與檢附之身分證及認可證記載相符。</w:t>
      </w:r>
    </w:p>
    <w:p w:rsidR="005611E3" w:rsidRDefault="00BB3D11">
      <w:pPr>
        <w:pStyle w:val="Standard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 w:cs="標楷體"/>
          <w:sz w:val="28"/>
        </w:rPr>
        <w:t>認可證字號：應與檢附之認可證記載相符。</w:t>
      </w:r>
    </w:p>
    <w:p w:rsidR="005611E3" w:rsidRDefault="00BB3D11">
      <w:pPr>
        <w:pStyle w:val="Standard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 w:cs="標楷體"/>
          <w:w w:val="90"/>
          <w:sz w:val="28"/>
        </w:rPr>
        <w:t>報聘資格：管理維護公司報聘人員已有之認可資格勾選其中</w:t>
      </w:r>
      <w:r>
        <w:rPr>
          <w:rFonts w:ascii="標楷體" w:eastAsia="標楷體" w:hAnsi="標楷體" w:cs="標楷體"/>
          <w:w w:val="90"/>
          <w:sz w:val="28"/>
        </w:rPr>
        <w:t>1</w:t>
      </w:r>
      <w:r>
        <w:rPr>
          <w:rFonts w:ascii="標楷體" w:eastAsia="標楷體" w:hAnsi="標楷體" w:cs="標楷體"/>
          <w:w w:val="90"/>
          <w:sz w:val="28"/>
        </w:rPr>
        <w:t>項，且</w:t>
      </w:r>
      <w:r>
        <w:rPr>
          <w:rFonts w:ascii="標楷體" w:eastAsia="標楷體" w:hAnsi="標楷體" w:cs="標楷體"/>
          <w:sz w:val="28"/>
        </w:rPr>
        <w:t>不得同時任職於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家以上管理維護公司。</w:t>
      </w:r>
    </w:p>
    <w:p w:rsidR="005611E3" w:rsidRDefault="00BB3D11">
      <w:pPr>
        <w:pStyle w:val="Standard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 w:cs="標楷體"/>
          <w:sz w:val="28"/>
        </w:rPr>
        <w:t>聯絡電話：請填寫持證人個人之聯絡電話。</w:t>
      </w:r>
    </w:p>
    <w:p w:rsidR="005611E3" w:rsidRDefault="005611E3">
      <w:pPr>
        <w:pStyle w:val="Standard"/>
        <w:spacing w:line="480" w:lineRule="exact"/>
        <w:jc w:val="both"/>
        <w:rPr>
          <w:rFonts w:ascii="標楷體" w:eastAsia="標楷體" w:hAnsi="標楷體" w:cs="標楷體"/>
          <w:sz w:val="28"/>
        </w:rPr>
      </w:pPr>
    </w:p>
    <w:sectPr w:rsidR="005611E3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11" w:rsidRDefault="00BB3D11">
      <w:pPr>
        <w:rPr>
          <w:rFonts w:hint="eastAsia"/>
        </w:rPr>
      </w:pPr>
      <w:r>
        <w:separator/>
      </w:r>
    </w:p>
  </w:endnote>
  <w:endnote w:type="continuationSeparator" w:id="0">
    <w:p w:rsidR="00BB3D11" w:rsidRDefault="00BB3D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lbertus Extra 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11" w:rsidRDefault="00BB3D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B3D11" w:rsidRDefault="00BB3D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A09E8"/>
    <w:multiLevelType w:val="multilevel"/>
    <w:tmpl w:val="5824DC24"/>
    <w:styleLink w:val="WW8Num1"/>
    <w:lvl w:ilvl="0">
      <w:start w:val="1"/>
      <w:numFmt w:val="decimal"/>
      <w:lvlText w:val="%1."/>
      <w:lvlJc w:val="left"/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11E3"/>
    <w:rsid w:val="005611E3"/>
    <w:rsid w:val="00BB3D11"/>
    <w:rsid w:val="00E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07711-2780-4FA0-A8E5-D27A6899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公寓大廈事務管理人員名冊（G3-2）</dc:title>
  <dc:subject>公寓大廈事務管理人員名冊</dc:subject>
  <dc:creator>陳清茂、朱名彥</dc:creator>
  <cp:keywords>公寓大廈事務管理人員名冊</cp:keywords>
  <cp:lastModifiedBy>Win10User</cp:lastModifiedBy>
  <cp:revision>2</cp:revision>
  <cp:lastPrinted>2005-09-28T10:35:00Z</cp:lastPrinted>
  <dcterms:created xsi:type="dcterms:W3CDTF">2022-06-13T06:56:00Z</dcterms:created>
  <dcterms:modified xsi:type="dcterms:W3CDTF">2022-06-13T06:56:00Z</dcterms:modified>
</cp:coreProperties>
</file>